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944F" w14:textId="77777777" w:rsidR="00700E29" w:rsidRDefault="00700E2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4D849E8" w14:textId="77777777" w:rsidR="00700E29" w:rsidRDefault="00000000">
      <w:pPr>
        <w:spacing w:after="0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206092382"/>
      <w:r>
        <w:rPr>
          <w:rFonts w:ascii="Arial" w:hAnsi="Arial" w:cs="Arial"/>
          <w:b/>
          <w:bCs/>
          <w:sz w:val="24"/>
          <w:szCs w:val="24"/>
        </w:rPr>
        <w:t>AL COMANDO POLIZIA LOCALE</w:t>
      </w:r>
    </w:p>
    <w:p w14:paraId="78980D63" w14:textId="77777777" w:rsidR="00700E29" w:rsidRDefault="00000000">
      <w:pPr>
        <w:spacing w:after="0"/>
        <w:jc w:val="right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per il tramite dell'Ufficio Protocollo</w:t>
      </w:r>
    </w:p>
    <w:p w14:paraId="7C46936F" w14:textId="77777777" w:rsidR="00700E29" w:rsidRDefault="0000000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Consilina</w:t>
      </w:r>
    </w:p>
    <w:p w14:paraId="3A930EEC" w14:textId="77777777" w:rsidR="00700E29" w:rsidRDefault="0000000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polizialocale@comunesalaconsilina.it</w:t>
      </w:r>
      <w:bookmarkEnd w:id="0"/>
    </w:p>
    <w:p w14:paraId="36B0487B" w14:textId="77777777" w:rsidR="00700E29" w:rsidRDefault="00700E29">
      <w:pPr>
        <w:rPr>
          <w:rFonts w:ascii="Arial" w:hAnsi="Arial" w:cs="Arial"/>
          <w:b/>
          <w:sz w:val="20"/>
          <w:szCs w:val="20"/>
        </w:rPr>
      </w:pPr>
    </w:p>
    <w:p w14:paraId="23D95ADF" w14:textId="77777777" w:rsidR="00700E29" w:rsidRDefault="00000000">
      <w:pPr>
        <w:jc w:val="center"/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RICHIESTA ABBONAMENTO SEMESTRALE AI PARCHEGGI A PAGAMENTO - </w:t>
      </w:r>
      <w:r>
        <w:rPr>
          <w:rFonts w:ascii="Arial" w:hAnsi="Arial" w:cs="Arial"/>
          <w:b/>
          <w:bCs/>
          <w:color w:val="0070C0"/>
          <w:u w:val="single"/>
        </w:rPr>
        <w:t>RESIDENTI</w:t>
      </w:r>
    </w:p>
    <w:p w14:paraId="647FDBBA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………………………………………….........................…………….…….</w:t>
      </w:r>
    </w:p>
    <w:p w14:paraId="181D49B0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…………………il……………………………………………..…</w:t>
      </w:r>
    </w:p>
    <w:p w14:paraId="36A0939E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………………………………………………………………………………………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</w:t>
      </w:r>
    </w:p>
    <w:p w14:paraId="494BF475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via……………………………………………………………………………………………………n°…………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.……. </w:t>
      </w:r>
    </w:p>
    <w:p w14:paraId="01EE011A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identificazione tipo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……………………………..………………n° ………………………………….. </w:t>
      </w:r>
    </w:p>
    <w:p w14:paraId="22ACF8B2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……………………………….………..il ………………………………….…..............</w:t>
      </w:r>
    </w:p>
    <w:p w14:paraId="60CD8B9F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che si </w:t>
      </w:r>
      <w:r>
        <w:rPr>
          <w:rFonts w:ascii="Arial" w:hAnsi="Arial" w:cs="Arial"/>
          <w:b/>
          <w:bCs/>
          <w:sz w:val="20"/>
          <w:szCs w:val="20"/>
        </w:rPr>
        <w:t>allega</w:t>
      </w:r>
      <w:r>
        <w:rPr>
          <w:rFonts w:ascii="Arial" w:hAnsi="Arial" w:cs="Arial"/>
          <w:sz w:val="20"/>
          <w:szCs w:val="20"/>
        </w:rPr>
        <w:t xml:space="preserve"> in copia fotostatica,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………………………………………………e-mail…………………………………</w:t>
      </w:r>
    </w:p>
    <w:p w14:paraId="48724421" w14:textId="77777777" w:rsidR="00700E29" w:rsidRDefault="0000000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62AC7902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il rilascio dell’abbonamento per il veicolo marca _______________ modello _____________ targa ___________ ed a tal fine dichiara quanto segue.</w:t>
      </w:r>
    </w:p>
    <w:p w14:paraId="0DAB2576" w14:textId="77777777" w:rsidR="00700E29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79C8CA46" w14:textId="77777777" w:rsidR="00700E29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(art. 47 DPR 28.12.2000, n. 445)</w:t>
      </w:r>
    </w:p>
    <w:p w14:paraId="2704D84A" w14:textId="77777777" w:rsidR="00700E29" w:rsidRDefault="00000000">
      <w:pPr>
        <w:jc w:val="both"/>
        <w:rPr>
          <w:rFonts w:ascii="Arial" w:hAnsi="Arial" w:cs="Arial"/>
          <w:sz w:val="20"/>
          <w:szCs w:val="20"/>
        </w:rPr>
      </w:pPr>
      <w:bookmarkStart w:id="1" w:name="_Hlk206092773"/>
      <w:r>
        <w:rPr>
          <w:rFonts w:ascii="Arial" w:hAnsi="Arial" w:cs="Arial"/>
          <w:sz w:val="20"/>
          <w:szCs w:val="20"/>
        </w:rPr>
        <w:t>Il sottoscritto, consapevole delle conseguenze penali e civili previste dalle norme vigenti per coloro che rendono dichiarazioni non veritiere e falsità negli atti, attesta di essere in possesso dei seguenti requisiti:</w:t>
      </w:r>
    </w:p>
    <w:p w14:paraId="7FEA6845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essere residente a Sala Consilina in via _________________________________________________ </w:t>
      </w:r>
    </w:p>
    <w:p w14:paraId="5EAF13A7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</w:pPr>
      <w:r>
        <w:rPr>
          <w:rFonts w:ascii="Arial" w:hAnsi="Arial" w:cs="Arial"/>
          <w:sz w:val="20"/>
          <w:szCs w:val="20"/>
        </w:rPr>
        <w:t xml:space="preserve"> che il proprio nucleo familiare è così composto:      </w:t>
      </w:r>
    </w:p>
    <w:tbl>
      <w:tblPr>
        <w:tblW w:w="954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2498"/>
        <w:gridCol w:w="2224"/>
      </w:tblGrid>
      <w:tr w:rsidR="00700E29" w14:paraId="6CFAE52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1DFC8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2EDFF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30AC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F293" w14:textId="77777777" w:rsidR="00700E29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</w:tc>
      </w:tr>
      <w:tr w:rsidR="00700E29" w14:paraId="0F9DF34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8573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A7D18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E65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ABC13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77BA565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AC47C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8CC9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B649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025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6AFBF31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30E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469E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EEB6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A67C6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5FFEF1A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9A33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7DB3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26D9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3A0D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0310B7A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AB7A4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C17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FC35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C4C87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4A57079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5436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625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F328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24E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CBED60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nel proprio nucleo familiare vi è la presenza di n. ________ invalidi</w:t>
      </w:r>
    </w:p>
    <w:p w14:paraId="355E3F76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nel proprio nucleo familiare vi è la presenza di n. ______ persone di età inferiore a sette anni e n. _______ ultrasettantenni</w:t>
      </w:r>
    </w:p>
    <w:p w14:paraId="7BB5658F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il proprio nucleo familiare possiede n. ________ veicoli </w:t>
      </w:r>
    </w:p>
    <w:p w14:paraId="79061B07" w14:textId="77777777" w:rsidR="00700E29" w:rsidRDefault="00000000">
      <w:pPr>
        <w:numPr>
          <w:ilvl w:val="0"/>
          <w:numId w:val="1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dispone / non dispone, a nessun titolo, di box o posto auto insistenti nelle vie comprese nelle aree destinate al parcheggio a pagamento </w:t>
      </w:r>
    </w:p>
    <w:p w14:paraId="7A47D3F3" w14:textId="77777777" w:rsidR="00700E29" w:rsidRDefault="00700E29">
      <w:pPr>
        <w:jc w:val="both"/>
        <w:rPr>
          <w:rFonts w:ascii="Arial" w:hAnsi="Arial" w:cs="Arial"/>
          <w:sz w:val="20"/>
          <w:szCs w:val="20"/>
        </w:rPr>
      </w:pPr>
    </w:p>
    <w:p w14:paraId="309B0D96" w14:textId="77777777" w:rsidR="00700E29" w:rsidRDefault="00000000">
      <w:pPr>
        <w:jc w:val="both"/>
      </w:pPr>
      <w:r>
        <w:rPr>
          <w:rFonts w:ascii="Arial" w:hAnsi="Arial" w:cs="Arial"/>
          <w:sz w:val="20"/>
          <w:szCs w:val="20"/>
        </w:rPr>
        <w:t>Sala Consilina 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</w:t>
      </w:r>
    </w:p>
    <w:p w14:paraId="4764F428" w14:textId="77777777" w:rsidR="00700E29" w:rsidRDefault="00000000">
      <w:pPr>
        <w:jc w:val="both"/>
      </w:pPr>
      <w:bookmarkStart w:id="2" w:name="_Hlk175068692"/>
      <w:r>
        <w:rPr>
          <w:rFonts w:ascii="Arial" w:hAnsi="Arial" w:cs="Arial"/>
          <w:sz w:val="16"/>
          <w:szCs w:val="16"/>
        </w:rPr>
        <w:t xml:space="preserve">I dati personali saranno trattati nel rispetto della normativa in materia di protezione dei dati personali (Regolamento UE 2016/679, “GDPR”), e D. Lgs. 196/2003 e </w:t>
      </w:r>
      <w:proofErr w:type="spellStart"/>
      <w:r>
        <w:rPr>
          <w:rFonts w:ascii="Arial" w:hAnsi="Arial" w:cs="Arial"/>
          <w:sz w:val="16"/>
          <w:szCs w:val="16"/>
        </w:rPr>
        <w:t>ss.mm.ii</w:t>
      </w:r>
      <w:proofErr w:type="spellEnd"/>
      <w:r>
        <w:rPr>
          <w:rFonts w:ascii="Arial" w:hAnsi="Arial" w:cs="Arial"/>
          <w:sz w:val="16"/>
          <w:szCs w:val="16"/>
        </w:rPr>
        <w:t>.</w:t>
      </w:r>
      <w:bookmarkEnd w:id="2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06F77302" w14:textId="77777777" w:rsidR="00700E29" w:rsidRDefault="00000000">
      <w:pPr>
        <w:jc w:val="right"/>
      </w:pPr>
      <w:r>
        <w:rPr>
          <w:rFonts w:ascii="Arial" w:hAnsi="Arial" w:cs="Arial"/>
          <w:b/>
          <w:bCs/>
          <w:sz w:val="18"/>
          <w:szCs w:val="18"/>
        </w:rPr>
        <w:t>__________________________</w:t>
      </w:r>
      <w:bookmarkEnd w:id="1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E03CA59" w14:textId="77777777" w:rsidR="00700E29" w:rsidRDefault="00700E2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276A221" w14:textId="77777777" w:rsidR="00700E29" w:rsidRDefault="0000000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36B81D" w14:textId="77777777" w:rsidR="00700E29" w:rsidRDefault="00700E2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4A41E822" w14:textId="77777777" w:rsidR="00700E29" w:rsidRDefault="0000000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COMANDO POLIZIA LOCALE</w:t>
      </w:r>
    </w:p>
    <w:p w14:paraId="5D7331A6" w14:textId="77777777" w:rsidR="00700E29" w:rsidRDefault="00000000">
      <w:pPr>
        <w:spacing w:after="0"/>
        <w:jc w:val="right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per il tramite dell'Ufficio Protocollo</w:t>
      </w:r>
    </w:p>
    <w:p w14:paraId="27448A38" w14:textId="77777777" w:rsidR="00700E29" w:rsidRDefault="0000000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Consilina</w:t>
      </w:r>
    </w:p>
    <w:p w14:paraId="0B7742D0" w14:textId="77777777" w:rsidR="00700E29" w:rsidRDefault="00000000">
      <w:pPr>
        <w:jc w:val="right"/>
      </w:pPr>
      <w:r>
        <w:rPr>
          <w:rFonts w:ascii="Arial" w:hAnsi="Arial" w:cs="Arial"/>
        </w:rPr>
        <w:t>polizialocale@comunesalaconsilina.it</w:t>
      </w:r>
    </w:p>
    <w:p w14:paraId="794AEF70" w14:textId="77777777" w:rsidR="00700E29" w:rsidRDefault="00700E2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D09FA3" w14:textId="77777777" w:rsidR="00700E29" w:rsidRDefault="00000000">
      <w:pPr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RICHIESTA ABBONAMENTO SEMESTRALE AI PARCHEGGI A PAGAMENTO - </w:t>
      </w:r>
      <w:r>
        <w:rPr>
          <w:rFonts w:ascii="Arial" w:hAnsi="Arial" w:cs="Arial"/>
          <w:b/>
          <w:bCs/>
          <w:color w:val="FF0000"/>
          <w:u w:val="single"/>
        </w:rPr>
        <w:t>DOMICILIATI</w:t>
      </w:r>
    </w:p>
    <w:p w14:paraId="4089051C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………………………………………….........................…………….…….</w:t>
      </w:r>
    </w:p>
    <w:p w14:paraId="6395D54B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…………………il……………………………………………..…</w:t>
      </w:r>
    </w:p>
    <w:p w14:paraId="06247B16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………………………………………………………………………………………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</w:t>
      </w:r>
    </w:p>
    <w:p w14:paraId="4092B07E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via……………………………………………………………………………………………………n°…………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.……. </w:t>
      </w:r>
    </w:p>
    <w:p w14:paraId="56899FC6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identificazione tipo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……………………………..………………n° ………………………………….. </w:t>
      </w:r>
    </w:p>
    <w:p w14:paraId="78C34C23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……………………………….………..il ………………………………….…..............</w:t>
      </w:r>
    </w:p>
    <w:p w14:paraId="774CD96A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che si </w:t>
      </w:r>
      <w:r>
        <w:rPr>
          <w:rFonts w:ascii="Arial" w:hAnsi="Arial" w:cs="Arial"/>
          <w:b/>
          <w:bCs/>
          <w:sz w:val="20"/>
          <w:szCs w:val="20"/>
        </w:rPr>
        <w:t>allega</w:t>
      </w:r>
      <w:r>
        <w:rPr>
          <w:rFonts w:ascii="Arial" w:hAnsi="Arial" w:cs="Arial"/>
          <w:sz w:val="20"/>
          <w:szCs w:val="20"/>
        </w:rPr>
        <w:t xml:space="preserve"> in copia fotostatica,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………………………………………………e-mail…………………………………</w:t>
      </w:r>
    </w:p>
    <w:p w14:paraId="5A3DBDB4" w14:textId="77777777" w:rsidR="00700E29" w:rsidRDefault="00700E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A38885" w14:textId="77777777" w:rsidR="00700E29" w:rsidRDefault="0000000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55B91FE5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il rilascio dell’abbonamento per il veicolo marca _______________ modello _____________ targa ___________ ed a tal fine dichiara quanto segue.</w:t>
      </w:r>
    </w:p>
    <w:p w14:paraId="3A097C44" w14:textId="77777777" w:rsidR="00700E29" w:rsidRDefault="00700E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12202" w14:textId="77777777" w:rsidR="00700E29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75B27061" w14:textId="77777777" w:rsidR="00700E29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(art. 47 DPR 28.12.2000, n. 445)</w:t>
      </w:r>
    </w:p>
    <w:p w14:paraId="598E2848" w14:textId="77777777" w:rsidR="00700E29" w:rsidRDefault="00700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C337D" w14:textId="77777777" w:rsidR="00700E29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consapevole delle conseguenze penali e civili previste dalle norme vigenti per coloro che rendono dichiarazioni non veritiere e falsità negli atti, attesta di essere in possesso dei seguenti requisiti:</w:t>
      </w:r>
    </w:p>
    <w:p w14:paraId="12401A61" w14:textId="77777777" w:rsidR="00700E29" w:rsidRDefault="00000000">
      <w:pPr>
        <w:numPr>
          <w:ilvl w:val="0"/>
          <w:numId w:val="2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essere domiciliato a Sala Consilina in via _________________________________________________</w:t>
      </w:r>
    </w:p>
    <w:p w14:paraId="4040B828" w14:textId="77777777" w:rsidR="00700E29" w:rsidRDefault="00000000">
      <w:pPr>
        <w:numPr>
          <w:ilvl w:val="0"/>
          <w:numId w:val="2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la propria attività commerciale/professionale ha avuto inizio in data ____________</w:t>
      </w:r>
    </w:p>
    <w:p w14:paraId="0DE5A3DC" w14:textId="77777777" w:rsidR="00700E29" w:rsidRDefault="00000000">
      <w:pPr>
        <w:numPr>
          <w:ilvl w:val="0"/>
          <w:numId w:val="2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n. _______ dipendenti o collaboratori possessori di veicolo</w:t>
      </w:r>
    </w:p>
    <w:p w14:paraId="3DCBF3C8" w14:textId="77777777" w:rsidR="00700E29" w:rsidRDefault="00000000">
      <w:pPr>
        <w:numPr>
          <w:ilvl w:val="0"/>
          <w:numId w:val="2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locali ove si svolge l’attività commerciale/professionale hanno un’estensione di mq. __________</w:t>
      </w:r>
    </w:p>
    <w:p w14:paraId="545416B9" w14:textId="77777777" w:rsidR="00700E29" w:rsidRDefault="00000000">
      <w:pPr>
        <w:numPr>
          <w:ilvl w:val="0"/>
          <w:numId w:val="2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dispone / non dispone, a nessun titolo, di box o posto auto insistenti nelle vie comprese nelle aree assoggettate al parcheggio a pagamento.   </w:t>
      </w:r>
    </w:p>
    <w:p w14:paraId="38F89398" w14:textId="77777777" w:rsidR="00700E29" w:rsidRDefault="00700E29">
      <w:pPr>
        <w:rPr>
          <w:rFonts w:ascii="Arial" w:hAnsi="Arial" w:cs="Arial"/>
          <w:sz w:val="20"/>
          <w:szCs w:val="20"/>
        </w:rPr>
      </w:pPr>
    </w:p>
    <w:p w14:paraId="334306A3" w14:textId="77777777" w:rsidR="00700E29" w:rsidRDefault="00000000">
      <w:pPr>
        <w:jc w:val="both"/>
      </w:pPr>
      <w:r>
        <w:rPr>
          <w:rFonts w:ascii="Arial" w:hAnsi="Arial" w:cs="Arial"/>
          <w:sz w:val="20"/>
          <w:szCs w:val="20"/>
        </w:rPr>
        <w:t>Sala Consilina 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</w:t>
      </w:r>
    </w:p>
    <w:p w14:paraId="2D625B94" w14:textId="77777777" w:rsidR="00700E29" w:rsidRDefault="00000000">
      <w:pPr>
        <w:jc w:val="both"/>
      </w:pPr>
      <w:r>
        <w:rPr>
          <w:rFonts w:ascii="Arial" w:hAnsi="Arial" w:cs="Arial"/>
          <w:sz w:val="16"/>
          <w:szCs w:val="16"/>
        </w:rPr>
        <w:t xml:space="preserve">I dati personali saranno trattati nel rispetto della normativa in materia di protezione dei dati personali (Regolamento UE 2016/679, “GDPR”), e D. Lgs. 196/2003 e </w:t>
      </w:r>
      <w:proofErr w:type="spellStart"/>
      <w:r>
        <w:rPr>
          <w:rFonts w:ascii="Arial" w:hAnsi="Arial" w:cs="Arial"/>
          <w:sz w:val="16"/>
          <w:szCs w:val="16"/>
        </w:rPr>
        <w:t>ss.mm.ii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316017BB" w14:textId="77777777" w:rsidR="00700E29" w:rsidRDefault="00000000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__________________________ </w:t>
      </w:r>
    </w:p>
    <w:p w14:paraId="4E7B280A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65BBEFEE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75F077AA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52BBEC7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A42A240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09572F72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70C3D2BF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378DB48" w14:textId="77777777" w:rsidR="00700E29" w:rsidRDefault="00700E29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6E81103A" w14:textId="77777777" w:rsidR="00700E29" w:rsidRDefault="00700E2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8586E50" w14:textId="77777777" w:rsidR="00700E29" w:rsidRDefault="0000000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COMANDO POLIZIA LOCALE</w:t>
      </w:r>
    </w:p>
    <w:p w14:paraId="238CECF9" w14:textId="77777777" w:rsidR="00700E29" w:rsidRDefault="00000000">
      <w:pPr>
        <w:spacing w:after="0"/>
        <w:jc w:val="right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per il tramite dell'Ufficio Protocollo</w:t>
      </w:r>
    </w:p>
    <w:p w14:paraId="706BD43C" w14:textId="77777777" w:rsidR="00700E29" w:rsidRDefault="0000000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Consilina</w:t>
      </w:r>
    </w:p>
    <w:p w14:paraId="73BA0272" w14:textId="77777777" w:rsidR="00700E29" w:rsidRDefault="00000000">
      <w:pPr>
        <w:jc w:val="right"/>
      </w:pPr>
      <w:r>
        <w:rPr>
          <w:rFonts w:ascii="Arial" w:hAnsi="Arial" w:cs="Arial"/>
        </w:rPr>
        <w:t>polizialocale@comunesalaconsilina.it</w:t>
      </w:r>
    </w:p>
    <w:p w14:paraId="41FCCAF9" w14:textId="77777777" w:rsidR="00700E29" w:rsidRDefault="0000000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RICHIESTA ABBONAMENTO ANNUALE PER GLI STALLI DI SOSTA (IN NUMERO DI 22) COPERTI POSTI AL SECONDO E TERZO LIVELLO DEL PARCHEGGIO CRAVATTA, CON ACCESSO DA VIA GIUSEPPE MEZZACAPO</w:t>
      </w:r>
    </w:p>
    <w:p w14:paraId="1A037A2B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………………………………………….........................…………….…….</w:t>
      </w:r>
    </w:p>
    <w:p w14:paraId="12727095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…………………il……………………………………………..…</w:t>
      </w:r>
    </w:p>
    <w:p w14:paraId="4B55B701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………………………………………………………………………………………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</w:t>
      </w:r>
    </w:p>
    <w:p w14:paraId="325A8804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via……………………………………………………………………………………………………n°…………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.……. </w:t>
      </w:r>
    </w:p>
    <w:p w14:paraId="5620D572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identificazione tipo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……………………………..………………n° ………………………………….. </w:t>
      </w:r>
    </w:p>
    <w:p w14:paraId="44A96801" w14:textId="77777777" w:rsidR="00700E29" w:rsidRDefault="000000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……………………………….………..il ………………………………….…..............</w:t>
      </w:r>
    </w:p>
    <w:p w14:paraId="3207D64A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che si </w:t>
      </w:r>
      <w:r>
        <w:rPr>
          <w:rFonts w:ascii="Arial" w:hAnsi="Arial" w:cs="Arial"/>
          <w:b/>
          <w:bCs/>
          <w:sz w:val="20"/>
          <w:szCs w:val="20"/>
        </w:rPr>
        <w:t>allega</w:t>
      </w:r>
      <w:r>
        <w:rPr>
          <w:rFonts w:ascii="Arial" w:hAnsi="Arial" w:cs="Arial"/>
          <w:sz w:val="20"/>
          <w:szCs w:val="20"/>
        </w:rPr>
        <w:t xml:space="preserve"> in copia fotostatica,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………………………………………………e-mail…………………………………</w:t>
      </w:r>
    </w:p>
    <w:p w14:paraId="71B4AC3F" w14:textId="77777777" w:rsidR="00700E29" w:rsidRDefault="0000000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3B40E526" w14:textId="77777777" w:rsidR="00700E29" w:rsidRDefault="00000000">
      <w:pPr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il rilascio dell’abbonamento per il veicolo marca _______________ modello _____________ targa ___________ ed a tal fine dichiara quanto segue.</w:t>
      </w:r>
    </w:p>
    <w:p w14:paraId="43A3AAD0" w14:textId="77777777" w:rsidR="00700E29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78DCB664" w14:textId="77777777" w:rsidR="00700E29" w:rsidRDefault="00000000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  <w:lang w:val="de-DE"/>
        </w:rPr>
        <w:t>(art. 47 DPR 28.12.2000, n. 445)</w:t>
      </w:r>
    </w:p>
    <w:p w14:paraId="464E0972" w14:textId="77777777" w:rsidR="00700E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consapevole delle conseguenze penali e civili previste dalle norme vigenti per coloro che rendono dichiarazioni non veritiere e falsità negli atti, attesta di essere in possesso dei seguenti requisiti:</w:t>
      </w:r>
    </w:p>
    <w:p w14:paraId="3ACD42A4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 essere residente a Sala Consilina in via _________________________________________________ </w:t>
      </w:r>
    </w:p>
    <w:p w14:paraId="6F825A74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</w:pPr>
      <w:r>
        <w:rPr>
          <w:rFonts w:ascii="Arial" w:hAnsi="Arial" w:cs="Arial"/>
          <w:sz w:val="20"/>
          <w:szCs w:val="20"/>
        </w:rPr>
        <w:t xml:space="preserve"> che il proprio nucleo familiare è così composto:      </w:t>
      </w:r>
    </w:p>
    <w:tbl>
      <w:tblPr>
        <w:tblW w:w="954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2498"/>
        <w:gridCol w:w="2224"/>
      </w:tblGrid>
      <w:tr w:rsidR="00700E29" w14:paraId="5739CA5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4FBEA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12FE0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6858E" w14:textId="77777777" w:rsidR="00700E2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E88FB" w14:textId="77777777" w:rsidR="00700E29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</w:tc>
      </w:tr>
      <w:tr w:rsidR="00700E29" w14:paraId="2B8BB36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45E8B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BECC3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6CEC1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69AC0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11882F5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D855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1A3DC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2AC6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DF7C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6DE9BD9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CFB77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7DC6C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FED0E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6196A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1537815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A3726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26DC4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E48C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C1E0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516F688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9038E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A0D1F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60A05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3EA7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E29" w14:paraId="61EA61D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9F768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52DFE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2419D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C03CB" w14:textId="77777777" w:rsidR="00700E29" w:rsidRDefault="00700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7EF1C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nel proprio nucleo familiare vi è la presenza di n. ________ invalidi</w:t>
      </w:r>
    </w:p>
    <w:p w14:paraId="665CF0FE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nel proprio nucleo familiare vi è la presenza di n. ______ persone di età inferiore a sette anni e n. _______ ultrasettantenni</w:t>
      </w:r>
    </w:p>
    <w:p w14:paraId="169628CD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il proprio nucleo familiare possiede n. ________ veicoli </w:t>
      </w:r>
    </w:p>
    <w:p w14:paraId="19A802DD" w14:textId="77777777" w:rsidR="00700E29" w:rsidRDefault="00000000">
      <w:pPr>
        <w:numPr>
          <w:ilvl w:val="0"/>
          <w:numId w:val="3"/>
        </w:numPr>
        <w:tabs>
          <w:tab w:val="left" w:pos="-15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che dispone / non dispone, a nessun titolo, di box o posto auto insistenti nelle vie comprese nelle aree contigue agli stalli di sosta coperti posti al secondo e terzo livello del Parcheggio Cravatta, con accesso da via </w:t>
      </w:r>
      <w:proofErr w:type="spellStart"/>
      <w:r>
        <w:rPr>
          <w:rFonts w:ascii="Arial" w:hAnsi="Arial" w:cs="Arial"/>
          <w:sz w:val="20"/>
          <w:szCs w:val="20"/>
        </w:rPr>
        <w:t>Mezzacapo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D828936" w14:textId="77777777" w:rsidR="00700E29" w:rsidRDefault="00000000">
      <w:pPr>
        <w:jc w:val="both"/>
      </w:pPr>
      <w:r>
        <w:rPr>
          <w:rFonts w:ascii="Arial" w:hAnsi="Arial" w:cs="Arial"/>
          <w:sz w:val="20"/>
          <w:szCs w:val="20"/>
        </w:rPr>
        <w:t>Sala Consilina, 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</w:t>
      </w:r>
    </w:p>
    <w:p w14:paraId="73D6CDE8" w14:textId="77777777" w:rsidR="00700E29" w:rsidRDefault="00700E29">
      <w:pPr>
        <w:jc w:val="both"/>
        <w:rPr>
          <w:rFonts w:ascii="Arial" w:hAnsi="Arial" w:cs="Arial"/>
          <w:sz w:val="16"/>
          <w:szCs w:val="16"/>
        </w:rPr>
      </w:pPr>
    </w:p>
    <w:p w14:paraId="12A62FB3" w14:textId="77777777" w:rsidR="00700E29" w:rsidRDefault="00000000">
      <w:pPr>
        <w:jc w:val="both"/>
      </w:pPr>
      <w:r>
        <w:rPr>
          <w:rFonts w:ascii="Arial" w:hAnsi="Arial" w:cs="Arial"/>
          <w:sz w:val="16"/>
          <w:szCs w:val="16"/>
        </w:rPr>
        <w:t xml:space="preserve">I dati personali saranno trattati nel rispetto della normativa in materia di protezione dei dati personali (Regolamento UE 2016/679, “GDPR”), e D. Lgs. 196/2003 e </w:t>
      </w:r>
      <w:proofErr w:type="spellStart"/>
      <w:r>
        <w:rPr>
          <w:rFonts w:ascii="Arial" w:hAnsi="Arial" w:cs="Arial"/>
          <w:sz w:val="16"/>
          <w:szCs w:val="16"/>
        </w:rPr>
        <w:t>ss.mm.ii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C80A798" w14:textId="77777777" w:rsidR="00700E29" w:rsidRDefault="00000000">
      <w:pPr>
        <w:jc w:val="right"/>
      </w:pPr>
      <w:r>
        <w:rPr>
          <w:rFonts w:ascii="Arial" w:hAnsi="Arial" w:cs="Arial"/>
          <w:b/>
          <w:bCs/>
          <w:sz w:val="18"/>
          <w:szCs w:val="18"/>
        </w:rPr>
        <w:t>_____________________________</w:t>
      </w:r>
    </w:p>
    <w:sectPr w:rsidR="00700E29">
      <w:pgSz w:w="12240" w:h="15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B2BE" w14:textId="77777777" w:rsidR="00EE3910" w:rsidRDefault="00EE3910">
      <w:pPr>
        <w:spacing w:after="0" w:line="240" w:lineRule="auto"/>
      </w:pPr>
      <w:r>
        <w:separator/>
      </w:r>
    </w:p>
  </w:endnote>
  <w:endnote w:type="continuationSeparator" w:id="0">
    <w:p w14:paraId="68BE812F" w14:textId="77777777" w:rsidR="00EE3910" w:rsidRDefault="00EE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2B44" w14:textId="77777777" w:rsidR="00EE3910" w:rsidRDefault="00EE39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19720" w14:textId="77777777" w:rsidR="00EE3910" w:rsidRDefault="00EE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5B61"/>
    <w:multiLevelType w:val="multilevel"/>
    <w:tmpl w:val="ADD66890"/>
    <w:lvl w:ilvl="0">
      <w:start w:val="1"/>
      <w:numFmt w:val="decimal"/>
      <w:lvlText w:val="%1)"/>
      <w:lvlJc w:val="left"/>
      <w:pPr>
        <w:ind w:left="502" w:hanging="360"/>
      </w:pPr>
      <w:rPr>
        <w:b w:val="0"/>
        <w:caps w:val="0"/>
        <w:smallCaps w:val="0"/>
        <w:spacing w:val="0"/>
        <w:sz w:val="20"/>
        <w:szCs w:val="20"/>
        <w:lang w:val="it-IT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BE64A9E"/>
    <w:multiLevelType w:val="multilevel"/>
    <w:tmpl w:val="C0F86004"/>
    <w:lvl w:ilvl="0">
      <w:start w:val="1"/>
      <w:numFmt w:val="decimal"/>
      <w:lvlText w:val="%1)"/>
      <w:lvlJc w:val="left"/>
      <w:pPr>
        <w:ind w:left="502" w:hanging="360"/>
      </w:pPr>
      <w:rPr>
        <w:b w:val="0"/>
        <w:caps w:val="0"/>
        <w:smallCaps w:val="0"/>
        <w:spacing w:val="0"/>
        <w:sz w:val="20"/>
        <w:szCs w:val="20"/>
        <w:lang w:val="it-IT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D483D6F"/>
    <w:multiLevelType w:val="multilevel"/>
    <w:tmpl w:val="FD761F12"/>
    <w:lvl w:ilvl="0">
      <w:start w:val="1"/>
      <w:numFmt w:val="decimal"/>
      <w:lvlText w:val="%1)"/>
      <w:lvlJc w:val="left"/>
      <w:pPr>
        <w:ind w:left="502" w:hanging="360"/>
      </w:pPr>
      <w:rPr>
        <w:b w:val="0"/>
        <w:caps w:val="0"/>
        <w:smallCaps w:val="0"/>
        <w:spacing w:val="0"/>
        <w:sz w:val="20"/>
        <w:szCs w:val="20"/>
        <w:lang w:val="it-IT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99732338">
    <w:abstractNumId w:val="2"/>
  </w:num>
  <w:num w:numId="2" w16cid:durableId="1756630692">
    <w:abstractNumId w:val="0"/>
  </w:num>
  <w:num w:numId="3" w16cid:durableId="178403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0E29"/>
    <w:rsid w:val="00157E46"/>
    <w:rsid w:val="00700E29"/>
    <w:rsid w:val="00E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388"/>
  <w15:docId w15:val="{DFA2ACF5-DE29-430D-8DF9-43382DDB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dc:description/>
  <cp:lastModifiedBy>Lasala - Maucioni</cp:lastModifiedBy>
  <cp:revision>2</cp:revision>
  <dcterms:created xsi:type="dcterms:W3CDTF">2025-08-18T08:58:00Z</dcterms:created>
  <dcterms:modified xsi:type="dcterms:W3CDTF">2025-08-18T08:58:00Z</dcterms:modified>
</cp:coreProperties>
</file>